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C46F1" w14:textId="77777777" w:rsidR="0031597E" w:rsidRDefault="008247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Text: Staffan Bjerstedt</w:t>
      </w:r>
    </w:p>
    <w:p w14:paraId="642C46F2" w14:textId="77777777" w:rsidR="0031597E" w:rsidRDefault="0031597E">
      <w:pPr>
        <w:spacing w:after="0" w:line="240" w:lineRule="auto"/>
        <w:rPr>
          <w:sz w:val="24"/>
          <w:szCs w:val="24"/>
        </w:rPr>
      </w:pPr>
    </w:p>
    <w:p w14:paraId="642C46F3" w14:textId="77777777" w:rsidR="0031597E" w:rsidRDefault="0082470F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Språkkriminalitet</w:t>
      </w:r>
    </w:p>
    <w:p w14:paraId="642C46F4" w14:textId="77777777" w:rsidR="0031597E" w:rsidRDefault="0031597E">
      <w:pPr>
        <w:spacing w:after="0" w:line="240" w:lineRule="auto"/>
        <w:rPr>
          <w:sz w:val="24"/>
          <w:szCs w:val="24"/>
        </w:rPr>
      </w:pPr>
    </w:p>
    <w:p w14:paraId="642C46F5" w14:textId="77777777" w:rsidR="0031597E" w:rsidRDefault="0082470F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(I en butik. En kund går runt och iakttas av en expedit (A). Kunden stoppar en keps eller annat plagg innanför jackan och börjar gå </w:t>
      </w:r>
      <w:proofErr w:type="gramStart"/>
      <w:r>
        <w:rPr>
          <w:i/>
          <w:iCs/>
          <w:sz w:val="24"/>
          <w:szCs w:val="24"/>
        </w:rPr>
        <w:t>iväg</w:t>
      </w:r>
      <w:proofErr w:type="gramEnd"/>
      <w:r>
        <w:rPr>
          <w:i/>
          <w:iCs/>
          <w:sz w:val="24"/>
          <w:szCs w:val="24"/>
        </w:rPr>
        <w:t>.)</w:t>
      </w:r>
    </w:p>
    <w:p w14:paraId="642C46F6" w14:textId="77777777" w:rsidR="0031597E" w:rsidRDefault="0031597E">
      <w:pPr>
        <w:spacing w:after="0" w:line="240" w:lineRule="auto"/>
        <w:rPr>
          <w:sz w:val="24"/>
          <w:szCs w:val="24"/>
        </w:rPr>
      </w:pPr>
    </w:p>
    <w:p w14:paraId="642C46F7" w14:textId="77777777" w:rsidR="0031597E" w:rsidRDefault="008247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642C46F8" w14:textId="77777777" w:rsidR="0031597E" w:rsidRDefault="0082470F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App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app</w:t>
      </w:r>
      <w:proofErr w:type="spellEnd"/>
      <w:r>
        <w:rPr>
          <w:sz w:val="24"/>
          <w:szCs w:val="24"/>
        </w:rPr>
        <w:t xml:space="preserve"> … stopp där!</w:t>
      </w:r>
    </w:p>
    <w:p w14:paraId="642C46F9" w14:textId="77777777" w:rsidR="0031597E" w:rsidRDefault="0031597E">
      <w:pPr>
        <w:spacing w:after="0" w:line="240" w:lineRule="auto"/>
        <w:rPr>
          <w:sz w:val="24"/>
          <w:szCs w:val="24"/>
        </w:rPr>
      </w:pPr>
    </w:p>
    <w:p w14:paraId="642C46FA" w14:textId="77777777" w:rsidR="0031597E" w:rsidRDefault="008247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</w:t>
      </w:r>
    </w:p>
    <w:p w14:paraId="642C46FB" w14:textId="77777777" w:rsidR="0031597E" w:rsidRDefault="0082470F">
      <w:pPr>
        <w:spacing w:after="0" w:line="240" w:lineRule="auto"/>
      </w:pPr>
      <w:r>
        <w:rPr>
          <w:i/>
          <w:iCs/>
          <w:sz w:val="24"/>
          <w:szCs w:val="24"/>
        </w:rPr>
        <w:t>(nervös)</w:t>
      </w:r>
      <w:r>
        <w:rPr>
          <w:sz w:val="24"/>
          <w:szCs w:val="24"/>
        </w:rPr>
        <w:t xml:space="preserve"> Vadå, jag </w:t>
      </w:r>
      <w:r>
        <w:rPr>
          <w:sz w:val="24"/>
          <w:szCs w:val="24"/>
        </w:rPr>
        <w:t xml:space="preserve">har inte gjort </w:t>
      </w:r>
      <w:proofErr w:type="gramStart"/>
      <w:r>
        <w:rPr>
          <w:sz w:val="24"/>
          <w:szCs w:val="24"/>
        </w:rPr>
        <w:t>nåt</w:t>
      </w:r>
      <w:proofErr w:type="gramEnd"/>
      <w:r>
        <w:rPr>
          <w:sz w:val="24"/>
          <w:szCs w:val="24"/>
        </w:rPr>
        <w:t>. Jag har inte tagit en keps och jag har inte stoppat den innanför jackan och jag har inte försökt stjäla den, det har jag verkligen inte gjort.</w:t>
      </w:r>
    </w:p>
    <w:p w14:paraId="642C46FC" w14:textId="77777777" w:rsidR="0031597E" w:rsidRDefault="0031597E">
      <w:pPr>
        <w:spacing w:after="0" w:line="240" w:lineRule="auto"/>
        <w:rPr>
          <w:sz w:val="24"/>
          <w:szCs w:val="24"/>
        </w:rPr>
      </w:pPr>
    </w:p>
    <w:p w14:paraId="642C46FD" w14:textId="77777777" w:rsidR="0031597E" w:rsidRDefault="008247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642C46FE" w14:textId="77777777" w:rsidR="0031597E" w:rsidRDefault="008247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Du jag känner igen dig. Sluta ljug och ta fram kepsen! </w:t>
      </w:r>
    </w:p>
    <w:p w14:paraId="642C46FF" w14:textId="77777777" w:rsidR="0031597E" w:rsidRDefault="0031597E">
      <w:pPr>
        <w:spacing w:after="0" w:line="240" w:lineRule="auto"/>
        <w:rPr>
          <w:sz w:val="24"/>
          <w:szCs w:val="24"/>
        </w:rPr>
      </w:pPr>
    </w:p>
    <w:p w14:paraId="642C4700" w14:textId="77777777" w:rsidR="0031597E" w:rsidRDefault="008247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</w:t>
      </w:r>
    </w:p>
    <w:p w14:paraId="642C4701" w14:textId="77777777" w:rsidR="0031597E" w:rsidRDefault="008247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Men jag har verkligen inte </w:t>
      </w:r>
      <w:r>
        <w:rPr>
          <w:sz w:val="24"/>
          <w:szCs w:val="24"/>
        </w:rPr>
        <w:t xml:space="preserve">tagit </w:t>
      </w:r>
      <w:proofErr w:type="gramStart"/>
      <w:r>
        <w:rPr>
          <w:sz w:val="24"/>
          <w:szCs w:val="24"/>
        </w:rPr>
        <w:t>nåt</w:t>
      </w:r>
      <w:proofErr w:type="gramEnd"/>
      <w:r>
        <w:rPr>
          <w:sz w:val="24"/>
          <w:szCs w:val="24"/>
        </w:rPr>
        <w:t>.</w:t>
      </w:r>
    </w:p>
    <w:p w14:paraId="642C4702" w14:textId="77777777" w:rsidR="0031597E" w:rsidRDefault="0031597E">
      <w:pPr>
        <w:spacing w:after="0" w:line="240" w:lineRule="auto"/>
        <w:rPr>
          <w:sz w:val="24"/>
          <w:szCs w:val="24"/>
        </w:rPr>
      </w:pPr>
    </w:p>
    <w:p w14:paraId="642C4703" w14:textId="77777777" w:rsidR="0031597E" w:rsidRDefault="008247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642C4704" w14:textId="77777777" w:rsidR="0031597E" w:rsidRDefault="008247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Sluta ljug, säger jag. Ta fram den! </w:t>
      </w:r>
    </w:p>
    <w:p w14:paraId="642C4705" w14:textId="77777777" w:rsidR="0031597E" w:rsidRDefault="0031597E">
      <w:pPr>
        <w:spacing w:after="0" w:line="240" w:lineRule="auto"/>
        <w:rPr>
          <w:sz w:val="24"/>
          <w:szCs w:val="24"/>
        </w:rPr>
      </w:pPr>
    </w:p>
    <w:p w14:paraId="642C4706" w14:textId="77777777" w:rsidR="0031597E" w:rsidRDefault="0082470F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(Försöker ta fram kepsen och det blir handgemäng.)</w:t>
      </w:r>
    </w:p>
    <w:p w14:paraId="642C4707" w14:textId="77777777" w:rsidR="0031597E" w:rsidRDefault="0031597E">
      <w:pPr>
        <w:spacing w:after="0" w:line="240" w:lineRule="auto"/>
        <w:rPr>
          <w:sz w:val="24"/>
          <w:szCs w:val="24"/>
        </w:rPr>
      </w:pPr>
    </w:p>
    <w:p w14:paraId="642C4708" w14:textId="77777777" w:rsidR="0031597E" w:rsidRDefault="008247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</w:t>
      </w:r>
    </w:p>
    <w:p w14:paraId="642C4709" w14:textId="77777777" w:rsidR="0031597E" w:rsidRDefault="008247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Låt mig vara!</w:t>
      </w:r>
    </w:p>
    <w:p w14:paraId="642C470A" w14:textId="77777777" w:rsidR="0031597E" w:rsidRDefault="0031597E">
      <w:pPr>
        <w:spacing w:after="0" w:line="240" w:lineRule="auto"/>
        <w:rPr>
          <w:sz w:val="24"/>
          <w:szCs w:val="24"/>
        </w:rPr>
      </w:pPr>
    </w:p>
    <w:p w14:paraId="642C470B" w14:textId="77777777" w:rsidR="0031597E" w:rsidRDefault="0082470F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(En hårdkokt kriminalare i trenchcoat kommer in)</w:t>
      </w:r>
    </w:p>
    <w:p w14:paraId="642C470C" w14:textId="77777777" w:rsidR="0031597E" w:rsidRDefault="0031597E">
      <w:pPr>
        <w:spacing w:after="0" w:line="240" w:lineRule="auto"/>
        <w:rPr>
          <w:sz w:val="24"/>
          <w:szCs w:val="24"/>
        </w:rPr>
      </w:pPr>
    </w:p>
    <w:p w14:paraId="642C470D" w14:textId="77777777" w:rsidR="0031597E" w:rsidRDefault="008247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</w:p>
    <w:p w14:paraId="642C470E" w14:textId="77777777" w:rsidR="0031597E" w:rsidRDefault="008247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Polis! Nu tar vi det lilla lugna.</w:t>
      </w:r>
    </w:p>
    <w:p w14:paraId="642C470F" w14:textId="77777777" w:rsidR="0031597E" w:rsidRDefault="0031597E">
      <w:pPr>
        <w:spacing w:after="0" w:line="240" w:lineRule="auto"/>
        <w:rPr>
          <w:sz w:val="24"/>
          <w:szCs w:val="24"/>
        </w:rPr>
      </w:pPr>
    </w:p>
    <w:p w14:paraId="642C4710" w14:textId="77777777" w:rsidR="0031597E" w:rsidRDefault="008247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642C4711" w14:textId="77777777" w:rsidR="0031597E" w:rsidRDefault="008247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Oj, vilken tur att ni fanns i närheten. Han/ho</w:t>
      </w:r>
      <w:r>
        <w:rPr>
          <w:sz w:val="24"/>
          <w:szCs w:val="24"/>
        </w:rPr>
        <w:t>n har varit här och stulit två gånger sista veckan.</w:t>
      </w:r>
    </w:p>
    <w:p w14:paraId="642C4712" w14:textId="77777777" w:rsidR="0031597E" w:rsidRDefault="0031597E">
      <w:pPr>
        <w:spacing w:after="0" w:line="240" w:lineRule="auto"/>
        <w:rPr>
          <w:sz w:val="24"/>
          <w:szCs w:val="24"/>
        </w:rPr>
      </w:pPr>
    </w:p>
    <w:p w14:paraId="642C4713" w14:textId="77777777" w:rsidR="0031597E" w:rsidRDefault="008247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</w:p>
    <w:p w14:paraId="642C4714" w14:textId="77777777" w:rsidR="0031597E" w:rsidRDefault="008247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Ursäkta, vad sa du nu?</w:t>
      </w:r>
    </w:p>
    <w:p w14:paraId="642C4715" w14:textId="77777777" w:rsidR="0031597E" w:rsidRDefault="0031597E">
      <w:pPr>
        <w:spacing w:after="0" w:line="240" w:lineRule="auto"/>
        <w:rPr>
          <w:sz w:val="24"/>
          <w:szCs w:val="24"/>
        </w:rPr>
      </w:pPr>
    </w:p>
    <w:p w14:paraId="642C4716" w14:textId="77777777" w:rsidR="0031597E" w:rsidRDefault="008247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642C4717" w14:textId="77777777" w:rsidR="0031597E" w:rsidRDefault="008247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Att han/hon stulit två gånger tidigare.</w:t>
      </w:r>
    </w:p>
    <w:p w14:paraId="642C4718" w14:textId="77777777" w:rsidR="0031597E" w:rsidRDefault="0031597E">
      <w:pPr>
        <w:spacing w:after="0" w:line="240" w:lineRule="auto"/>
        <w:rPr>
          <w:sz w:val="24"/>
          <w:szCs w:val="24"/>
        </w:rPr>
      </w:pPr>
    </w:p>
    <w:p w14:paraId="642C4719" w14:textId="77777777" w:rsidR="0031597E" w:rsidRDefault="008247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</w:p>
    <w:p w14:paraId="642C471A" w14:textId="77777777" w:rsidR="0031597E" w:rsidRDefault="0082470F">
      <w:pPr>
        <w:spacing w:after="0" w:line="240" w:lineRule="auto"/>
      </w:pPr>
      <w:r>
        <w:rPr>
          <w:sz w:val="24"/>
          <w:szCs w:val="24"/>
        </w:rPr>
        <w:t xml:space="preserve">Nej, du sa ”två gånger sista veckan”. Det heter </w:t>
      </w:r>
      <w:r>
        <w:rPr>
          <w:sz w:val="24"/>
          <w:szCs w:val="24"/>
          <w:u w:val="single"/>
        </w:rPr>
        <w:t>senaste</w:t>
      </w:r>
      <w:r>
        <w:rPr>
          <w:sz w:val="24"/>
          <w:szCs w:val="24"/>
        </w:rPr>
        <w:t xml:space="preserve"> veckan. Inte sista. Eller tror du att jorden går under imorgon – då </w:t>
      </w:r>
      <w:r>
        <w:rPr>
          <w:sz w:val="24"/>
          <w:szCs w:val="24"/>
        </w:rPr>
        <w:t xml:space="preserve">kanske det är sista veckan, men annars är den </w:t>
      </w:r>
      <w:r>
        <w:rPr>
          <w:sz w:val="24"/>
          <w:szCs w:val="24"/>
          <w:u w:val="single"/>
        </w:rPr>
        <w:t>senaste</w:t>
      </w:r>
      <w:r>
        <w:rPr>
          <w:sz w:val="24"/>
          <w:szCs w:val="24"/>
        </w:rPr>
        <w:t xml:space="preserve"> veckan.</w:t>
      </w:r>
    </w:p>
    <w:p w14:paraId="642C471B" w14:textId="77777777" w:rsidR="0031597E" w:rsidRDefault="0031597E">
      <w:pPr>
        <w:spacing w:after="0" w:line="240" w:lineRule="auto"/>
        <w:rPr>
          <w:sz w:val="24"/>
          <w:szCs w:val="24"/>
        </w:rPr>
      </w:pPr>
    </w:p>
    <w:p w14:paraId="642C471C" w14:textId="77777777" w:rsidR="0031597E" w:rsidRDefault="008247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642C471D" w14:textId="77777777" w:rsidR="0031597E" w:rsidRDefault="008247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Okej, ja ja. Men grip honom nu.</w:t>
      </w:r>
    </w:p>
    <w:p w14:paraId="642C471E" w14:textId="77777777" w:rsidR="0031597E" w:rsidRDefault="0031597E">
      <w:pPr>
        <w:spacing w:after="0" w:line="240" w:lineRule="auto"/>
        <w:rPr>
          <w:sz w:val="24"/>
          <w:szCs w:val="24"/>
        </w:rPr>
      </w:pPr>
    </w:p>
    <w:p w14:paraId="642C471F" w14:textId="77777777" w:rsidR="0031597E" w:rsidRDefault="008247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</w:p>
    <w:p w14:paraId="642C4720" w14:textId="77777777" w:rsidR="0031597E" w:rsidRDefault="0082470F">
      <w:pPr>
        <w:spacing w:after="0" w:line="240" w:lineRule="auto"/>
      </w:pPr>
      <w:r>
        <w:rPr>
          <w:i/>
          <w:iCs/>
          <w:sz w:val="24"/>
          <w:szCs w:val="24"/>
        </w:rPr>
        <w:t>(visar leg för A)</w:t>
      </w:r>
      <w:r>
        <w:rPr>
          <w:sz w:val="24"/>
          <w:szCs w:val="24"/>
        </w:rPr>
        <w:t xml:space="preserve"> Kommissarie Jonsson, språkpolisen. (till A:) Adam/Anna Persson, ni är misstänkt för grov språkkriminalitet!</w:t>
      </w:r>
    </w:p>
    <w:p w14:paraId="642C4721" w14:textId="77777777" w:rsidR="0031597E" w:rsidRDefault="0031597E">
      <w:pPr>
        <w:spacing w:after="0" w:line="240" w:lineRule="auto"/>
        <w:rPr>
          <w:sz w:val="24"/>
          <w:szCs w:val="24"/>
        </w:rPr>
      </w:pPr>
    </w:p>
    <w:p w14:paraId="642C4722" w14:textId="77777777" w:rsidR="0031597E" w:rsidRDefault="008247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642C4723" w14:textId="77777777" w:rsidR="0031597E" w:rsidRDefault="0082470F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Va</w:t>
      </w:r>
      <w:proofErr w:type="gramEnd"/>
      <w:r>
        <w:rPr>
          <w:sz w:val="24"/>
          <w:szCs w:val="24"/>
        </w:rPr>
        <w:t>?</w:t>
      </w:r>
    </w:p>
    <w:p w14:paraId="642C4724" w14:textId="77777777" w:rsidR="0031597E" w:rsidRDefault="0031597E">
      <w:pPr>
        <w:spacing w:after="0" w:line="240" w:lineRule="auto"/>
        <w:rPr>
          <w:sz w:val="24"/>
          <w:szCs w:val="24"/>
        </w:rPr>
      </w:pPr>
    </w:p>
    <w:p w14:paraId="642C4725" w14:textId="77777777" w:rsidR="0031597E" w:rsidRDefault="008247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På </w:t>
      </w:r>
      <w:r>
        <w:rPr>
          <w:sz w:val="24"/>
          <w:szCs w:val="24"/>
        </w:rPr>
        <w:t>Rikskriminalens enhet för språkfel har vi haft ögonen på er i två månader. Våra språkpoliser har legat och spanat utanför butiken.</w:t>
      </w:r>
    </w:p>
    <w:p w14:paraId="642C4726" w14:textId="77777777" w:rsidR="0031597E" w:rsidRDefault="0031597E">
      <w:pPr>
        <w:spacing w:after="0" w:line="240" w:lineRule="auto"/>
        <w:rPr>
          <w:sz w:val="24"/>
          <w:szCs w:val="24"/>
        </w:rPr>
      </w:pPr>
    </w:p>
    <w:p w14:paraId="642C4727" w14:textId="77777777" w:rsidR="0031597E" w:rsidRDefault="008247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642C4728" w14:textId="77777777" w:rsidR="0031597E" w:rsidRDefault="008247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Jag vet inte vad ni pratar om, men han har tagit en keps som han har under hans jacka.</w:t>
      </w:r>
    </w:p>
    <w:p w14:paraId="642C4729" w14:textId="77777777" w:rsidR="0031597E" w:rsidRDefault="0031597E">
      <w:pPr>
        <w:spacing w:after="0" w:line="240" w:lineRule="auto"/>
        <w:rPr>
          <w:sz w:val="24"/>
          <w:szCs w:val="24"/>
        </w:rPr>
      </w:pPr>
    </w:p>
    <w:p w14:paraId="642C472A" w14:textId="77777777" w:rsidR="0031597E" w:rsidRDefault="008247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</w:p>
    <w:p w14:paraId="642C472B" w14:textId="77777777" w:rsidR="0031597E" w:rsidRDefault="008247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Vad sa ni nu?</w:t>
      </w:r>
    </w:p>
    <w:p w14:paraId="642C472C" w14:textId="77777777" w:rsidR="0031597E" w:rsidRDefault="0031597E">
      <w:pPr>
        <w:spacing w:after="0" w:line="240" w:lineRule="auto"/>
        <w:rPr>
          <w:sz w:val="24"/>
          <w:szCs w:val="24"/>
        </w:rPr>
      </w:pPr>
    </w:p>
    <w:p w14:paraId="642C472D" w14:textId="77777777" w:rsidR="0031597E" w:rsidRDefault="008247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642C472E" w14:textId="77777777" w:rsidR="0031597E" w:rsidRDefault="008247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Han har en keps</w:t>
      </w:r>
      <w:r>
        <w:rPr>
          <w:sz w:val="24"/>
          <w:szCs w:val="24"/>
        </w:rPr>
        <w:t xml:space="preserve"> under hans jacka.</w:t>
      </w:r>
    </w:p>
    <w:p w14:paraId="642C472F" w14:textId="77777777" w:rsidR="0031597E" w:rsidRDefault="0031597E">
      <w:pPr>
        <w:spacing w:after="0" w:line="240" w:lineRule="auto"/>
        <w:rPr>
          <w:sz w:val="24"/>
          <w:szCs w:val="24"/>
        </w:rPr>
      </w:pPr>
    </w:p>
    <w:p w14:paraId="642C4730" w14:textId="77777777" w:rsidR="0031597E" w:rsidRDefault="008247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</w:p>
    <w:p w14:paraId="642C4731" w14:textId="77777777" w:rsidR="0031597E" w:rsidRDefault="0082470F">
      <w:pPr>
        <w:spacing w:after="0" w:line="240" w:lineRule="auto"/>
      </w:pPr>
      <w:r>
        <w:rPr>
          <w:sz w:val="24"/>
          <w:szCs w:val="24"/>
        </w:rPr>
        <w:t xml:space="preserve">”Hans jacka”? Ni gör det bara värre för er själv. Det heter ”under </w:t>
      </w:r>
      <w:r>
        <w:rPr>
          <w:sz w:val="24"/>
          <w:szCs w:val="24"/>
          <w:u w:val="single"/>
        </w:rPr>
        <w:t>sin</w:t>
      </w:r>
      <w:r>
        <w:rPr>
          <w:sz w:val="24"/>
          <w:szCs w:val="24"/>
        </w:rPr>
        <w:t xml:space="preserve"> jacka”. Det är ju han som är subjektet i satsen – då blir det sin!</w:t>
      </w:r>
    </w:p>
    <w:p w14:paraId="642C4732" w14:textId="77777777" w:rsidR="0031597E" w:rsidRDefault="0031597E">
      <w:pPr>
        <w:spacing w:after="0" w:line="240" w:lineRule="auto"/>
        <w:rPr>
          <w:sz w:val="24"/>
          <w:szCs w:val="24"/>
        </w:rPr>
      </w:pPr>
    </w:p>
    <w:p w14:paraId="642C4733" w14:textId="77777777" w:rsidR="0031597E" w:rsidRDefault="008247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</w:t>
      </w:r>
    </w:p>
    <w:p w14:paraId="642C4734" w14:textId="77777777" w:rsidR="0031597E" w:rsidRDefault="008247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Det stämmer – det är ju jag som är… subtraktion.</w:t>
      </w:r>
    </w:p>
    <w:p w14:paraId="642C4735" w14:textId="77777777" w:rsidR="0031597E" w:rsidRDefault="0031597E">
      <w:pPr>
        <w:spacing w:after="0" w:line="240" w:lineRule="auto"/>
        <w:rPr>
          <w:sz w:val="24"/>
          <w:szCs w:val="24"/>
        </w:rPr>
      </w:pPr>
    </w:p>
    <w:p w14:paraId="642C4736" w14:textId="77777777" w:rsidR="0031597E" w:rsidRDefault="008247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</w:p>
    <w:p w14:paraId="642C4737" w14:textId="77777777" w:rsidR="0031597E" w:rsidRDefault="008247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Och innan så hörde jag er säga: ”Sluta lj</w:t>
      </w:r>
      <w:r>
        <w:rPr>
          <w:sz w:val="24"/>
          <w:szCs w:val="24"/>
        </w:rPr>
        <w:t>ug!”</w:t>
      </w:r>
    </w:p>
    <w:p w14:paraId="642C4738" w14:textId="77777777" w:rsidR="0031597E" w:rsidRDefault="0031597E">
      <w:pPr>
        <w:spacing w:after="0" w:line="240" w:lineRule="auto"/>
        <w:rPr>
          <w:sz w:val="24"/>
          <w:szCs w:val="24"/>
        </w:rPr>
      </w:pPr>
    </w:p>
    <w:p w14:paraId="642C4739" w14:textId="77777777" w:rsidR="0031597E" w:rsidRDefault="008247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642C473A" w14:textId="77777777" w:rsidR="0031597E" w:rsidRDefault="008247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Jaha?</w:t>
      </w:r>
    </w:p>
    <w:p w14:paraId="642C473B" w14:textId="77777777" w:rsidR="0031597E" w:rsidRDefault="0031597E">
      <w:pPr>
        <w:spacing w:after="0" w:line="240" w:lineRule="auto"/>
        <w:rPr>
          <w:sz w:val="24"/>
          <w:szCs w:val="24"/>
        </w:rPr>
      </w:pPr>
    </w:p>
    <w:p w14:paraId="642C473C" w14:textId="77777777" w:rsidR="0031597E" w:rsidRDefault="0082470F">
      <w:pPr>
        <w:spacing w:after="0" w:line="24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Men herregud, mänska. Har ni inte hört talas om dubbelt imperativ? Ett av de grövsta brotten i den svenska grammatikbalken! Imperativ är en uppmaning. ”Sluta” är imperativ. ”Ljug” är imperativ.  Och man sätter inte två imperativ efter </w:t>
      </w:r>
      <w:r>
        <w:rPr>
          <w:sz w:val="24"/>
          <w:szCs w:val="24"/>
        </w:rPr>
        <w:t>varandra om man vill vara laglydig. ”Sluta ljug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 xml:space="preserve">”, heter det. </w:t>
      </w:r>
    </w:p>
    <w:p w14:paraId="642C473D" w14:textId="77777777" w:rsidR="0031597E" w:rsidRDefault="0031597E">
      <w:pPr>
        <w:spacing w:after="0" w:line="240" w:lineRule="auto"/>
        <w:rPr>
          <w:sz w:val="24"/>
          <w:szCs w:val="24"/>
        </w:rPr>
      </w:pPr>
    </w:p>
    <w:p w14:paraId="642C473E" w14:textId="77777777" w:rsidR="0031597E" w:rsidRDefault="008247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</w:t>
      </w:r>
    </w:p>
    <w:p w14:paraId="642C473F" w14:textId="77777777" w:rsidR="0031597E" w:rsidRDefault="008247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 precis, annars blir det ju dubbelt… inkontinens.</w:t>
      </w:r>
    </w:p>
    <w:p w14:paraId="642C4740" w14:textId="77777777" w:rsidR="0031597E" w:rsidRDefault="0031597E">
      <w:pPr>
        <w:spacing w:after="0" w:line="240" w:lineRule="auto"/>
        <w:rPr>
          <w:sz w:val="24"/>
          <w:szCs w:val="24"/>
        </w:rPr>
      </w:pPr>
    </w:p>
    <w:p w14:paraId="642C4741" w14:textId="77777777" w:rsidR="0031597E" w:rsidRDefault="008247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642C4742" w14:textId="77777777" w:rsidR="0031597E" w:rsidRDefault="008247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Tack, snälla kommissarien för lektionen. Men nu vill jag gärna veta: Vart är den riktiga polisen?</w:t>
      </w:r>
    </w:p>
    <w:p w14:paraId="642C4743" w14:textId="77777777" w:rsidR="0031597E" w:rsidRDefault="0031597E">
      <w:pPr>
        <w:spacing w:after="0" w:line="240" w:lineRule="auto"/>
        <w:rPr>
          <w:sz w:val="24"/>
          <w:szCs w:val="24"/>
        </w:rPr>
      </w:pPr>
    </w:p>
    <w:p w14:paraId="642C4744" w14:textId="77777777" w:rsidR="0031597E" w:rsidRDefault="0031597E">
      <w:pPr>
        <w:spacing w:after="0" w:line="240" w:lineRule="auto"/>
        <w:rPr>
          <w:sz w:val="24"/>
          <w:szCs w:val="24"/>
        </w:rPr>
      </w:pPr>
    </w:p>
    <w:p w14:paraId="642C4745" w14:textId="77777777" w:rsidR="0031597E" w:rsidRDefault="008247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 </w:t>
      </w:r>
    </w:p>
    <w:p w14:paraId="642C4746" w14:textId="77777777" w:rsidR="0031597E" w:rsidRDefault="0082470F">
      <w:pPr>
        <w:spacing w:after="0" w:line="240" w:lineRule="auto"/>
      </w:pPr>
      <w:r>
        <w:rPr>
          <w:i/>
          <w:iCs/>
          <w:sz w:val="24"/>
          <w:szCs w:val="24"/>
        </w:rPr>
        <w:t>(får andnöd, tar sig för bröstet</w:t>
      </w:r>
      <w:r>
        <w:rPr>
          <w:sz w:val="24"/>
          <w:szCs w:val="24"/>
        </w:rPr>
        <w:t>) Sa ni vart?</w:t>
      </w:r>
    </w:p>
    <w:p w14:paraId="642C4747" w14:textId="77777777" w:rsidR="0031597E" w:rsidRDefault="0031597E">
      <w:pPr>
        <w:spacing w:after="0" w:line="240" w:lineRule="auto"/>
        <w:rPr>
          <w:sz w:val="24"/>
          <w:szCs w:val="24"/>
        </w:rPr>
      </w:pPr>
    </w:p>
    <w:p w14:paraId="642C4748" w14:textId="77777777" w:rsidR="0031597E" w:rsidRDefault="008247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642C4749" w14:textId="77777777" w:rsidR="0031597E" w:rsidRDefault="008247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Ja, jag vill gärna veta vart den riktiga polisen är så man kan få </w:t>
      </w:r>
      <w:proofErr w:type="gramStart"/>
      <w:r>
        <w:rPr>
          <w:sz w:val="24"/>
          <w:szCs w:val="24"/>
        </w:rPr>
        <w:t>nån</w:t>
      </w:r>
      <w:proofErr w:type="gramEnd"/>
      <w:r>
        <w:rPr>
          <w:sz w:val="24"/>
          <w:szCs w:val="24"/>
        </w:rPr>
        <w:t xml:space="preserve"> hjälp.</w:t>
      </w:r>
    </w:p>
    <w:p w14:paraId="642C474A" w14:textId="77777777" w:rsidR="0031597E" w:rsidRDefault="0031597E">
      <w:pPr>
        <w:spacing w:after="0" w:line="240" w:lineRule="auto"/>
        <w:rPr>
          <w:sz w:val="24"/>
          <w:szCs w:val="24"/>
        </w:rPr>
      </w:pPr>
    </w:p>
    <w:p w14:paraId="642C474B" w14:textId="77777777" w:rsidR="0031597E" w:rsidRDefault="008247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</w:p>
    <w:p w14:paraId="642C474C" w14:textId="77777777" w:rsidR="0031597E" w:rsidRDefault="0082470F">
      <w:pPr>
        <w:spacing w:after="0" w:line="240" w:lineRule="auto"/>
      </w:pPr>
      <w:r>
        <w:rPr>
          <w:sz w:val="24"/>
          <w:szCs w:val="24"/>
        </w:rPr>
        <w:t>Det heter ”</w:t>
      </w:r>
      <w:r>
        <w:rPr>
          <w:sz w:val="24"/>
          <w:szCs w:val="24"/>
          <w:u w:val="single"/>
        </w:rPr>
        <w:t>Var</w:t>
      </w:r>
      <w:r>
        <w:rPr>
          <w:sz w:val="24"/>
          <w:szCs w:val="24"/>
        </w:rPr>
        <w:t xml:space="preserve"> är den riktiga polisen?” Eller så handlar det om riktning och då säger man ”</w:t>
      </w:r>
      <w:r>
        <w:rPr>
          <w:sz w:val="24"/>
          <w:szCs w:val="24"/>
          <w:u w:val="single"/>
        </w:rPr>
        <w:t xml:space="preserve">Vart </w:t>
      </w:r>
      <w:r>
        <w:rPr>
          <w:sz w:val="24"/>
          <w:szCs w:val="24"/>
        </w:rPr>
        <w:t>har den riktiga polisen gått?” Ska det vara så svårt att skilja</w:t>
      </w:r>
      <w:r>
        <w:rPr>
          <w:sz w:val="24"/>
          <w:szCs w:val="24"/>
        </w:rPr>
        <w:t xml:space="preserve"> på det?</w:t>
      </w:r>
    </w:p>
    <w:p w14:paraId="642C474D" w14:textId="77777777" w:rsidR="0031597E" w:rsidRDefault="0031597E">
      <w:pPr>
        <w:spacing w:after="0" w:line="240" w:lineRule="auto"/>
        <w:rPr>
          <w:sz w:val="24"/>
          <w:szCs w:val="24"/>
        </w:rPr>
      </w:pPr>
    </w:p>
    <w:p w14:paraId="642C474E" w14:textId="77777777" w:rsidR="0031597E" w:rsidRDefault="008247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642C474F" w14:textId="77777777" w:rsidR="0031597E" w:rsidRDefault="008247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Okej </w:t>
      </w:r>
      <w:proofErr w:type="spellStart"/>
      <w:r>
        <w:rPr>
          <w:sz w:val="24"/>
          <w:szCs w:val="24"/>
        </w:rPr>
        <w:t>okej</w:t>
      </w:r>
      <w:proofErr w:type="spellEnd"/>
      <w:r>
        <w:rPr>
          <w:sz w:val="24"/>
          <w:szCs w:val="24"/>
        </w:rPr>
        <w:t>, men du kanske kunde svara på frågan?</w:t>
      </w:r>
    </w:p>
    <w:p w14:paraId="642C4750" w14:textId="77777777" w:rsidR="0031597E" w:rsidRDefault="0031597E">
      <w:pPr>
        <w:spacing w:after="0" w:line="240" w:lineRule="auto"/>
        <w:rPr>
          <w:sz w:val="24"/>
          <w:szCs w:val="24"/>
        </w:rPr>
      </w:pPr>
    </w:p>
    <w:p w14:paraId="642C4751" w14:textId="77777777" w:rsidR="0031597E" w:rsidRDefault="008247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</w:p>
    <w:p w14:paraId="642C4752" w14:textId="77777777" w:rsidR="0031597E" w:rsidRDefault="008247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Jag ska säga dig att jag har jobbat i 20 år ute på gatorna med att rensa upp i dåligt språk. Jag har stått där ute i språkträsket – bland grovt språkkriminella människor som inte ens kan </w:t>
      </w:r>
      <w:r>
        <w:rPr>
          <w:sz w:val="24"/>
          <w:szCs w:val="24"/>
        </w:rPr>
        <w:t xml:space="preserve">skilja på de och dem!  Det är ett hårt och smutsigt arbete, men </w:t>
      </w:r>
      <w:proofErr w:type="gramStart"/>
      <w:r>
        <w:rPr>
          <w:sz w:val="24"/>
          <w:szCs w:val="24"/>
        </w:rPr>
        <w:t>nån</w:t>
      </w:r>
      <w:proofErr w:type="gramEnd"/>
      <w:r>
        <w:rPr>
          <w:sz w:val="24"/>
          <w:szCs w:val="24"/>
        </w:rPr>
        <w:t xml:space="preserve"> måste göra det! Kan jag rädda barn från att fastna i grammatikfel, då är det värt det! Kan jag skydda ett enda oskyldigt barn från språkgangstrar som du, då är det värt det! Du ska in till</w:t>
      </w:r>
      <w:r>
        <w:rPr>
          <w:sz w:val="24"/>
          <w:szCs w:val="24"/>
        </w:rPr>
        <w:t xml:space="preserve"> arresten! </w:t>
      </w:r>
    </w:p>
    <w:p w14:paraId="642C4753" w14:textId="77777777" w:rsidR="0031597E" w:rsidRDefault="0031597E">
      <w:pPr>
        <w:spacing w:after="0" w:line="240" w:lineRule="auto"/>
        <w:rPr>
          <w:sz w:val="24"/>
          <w:szCs w:val="24"/>
        </w:rPr>
      </w:pPr>
    </w:p>
    <w:p w14:paraId="642C4754" w14:textId="77777777" w:rsidR="0031597E" w:rsidRDefault="008247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642C4755" w14:textId="77777777" w:rsidR="0031597E" w:rsidRDefault="008247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Aj, ta det försiktigt!</w:t>
      </w:r>
    </w:p>
    <w:p w14:paraId="642C4756" w14:textId="77777777" w:rsidR="0031597E" w:rsidRDefault="0031597E">
      <w:pPr>
        <w:spacing w:after="0" w:line="240" w:lineRule="auto"/>
        <w:rPr>
          <w:sz w:val="24"/>
          <w:szCs w:val="24"/>
        </w:rPr>
      </w:pPr>
    </w:p>
    <w:p w14:paraId="642C4757" w14:textId="77777777" w:rsidR="0031597E" w:rsidRDefault="008247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</w:p>
    <w:p w14:paraId="642C4758" w14:textId="77777777" w:rsidR="0031597E" w:rsidRDefault="008247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Så, följ med nu här!</w:t>
      </w:r>
    </w:p>
    <w:p w14:paraId="642C4759" w14:textId="77777777" w:rsidR="0031597E" w:rsidRDefault="0031597E">
      <w:pPr>
        <w:spacing w:after="0" w:line="240" w:lineRule="auto"/>
        <w:rPr>
          <w:sz w:val="24"/>
          <w:szCs w:val="24"/>
        </w:rPr>
      </w:pPr>
    </w:p>
    <w:p w14:paraId="642C475A" w14:textId="77777777" w:rsidR="0031597E" w:rsidRDefault="0082470F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C vänder ryggen mot publiken. På ryggen av rocken står det PÅLIS.</w:t>
      </w:r>
    </w:p>
    <w:p w14:paraId="642C475B" w14:textId="77777777" w:rsidR="0031597E" w:rsidRDefault="0031597E">
      <w:pPr>
        <w:spacing w:after="0" w:line="240" w:lineRule="auto"/>
        <w:rPr>
          <w:sz w:val="24"/>
          <w:szCs w:val="24"/>
        </w:rPr>
      </w:pPr>
    </w:p>
    <w:p w14:paraId="642C475C" w14:textId="77777777" w:rsidR="0031597E" w:rsidRDefault="0031597E">
      <w:pPr>
        <w:spacing w:after="0" w:line="240" w:lineRule="auto"/>
        <w:rPr>
          <w:sz w:val="24"/>
          <w:szCs w:val="24"/>
        </w:rPr>
      </w:pPr>
    </w:p>
    <w:p w14:paraId="642C475D" w14:textId="77777777" w:rsidR="0031597E" w:rsidRDefault="0031597E">
      <w:pPr>
        <w:spacing w:after="0" w:line="240" w:lineRule="auto"/>
        <w:rPr>
          <w:sz w:val="24"/>
          <w:szCs w:val="24"/>
        </w:rPr>
      </w:pPr>
    </w:p>
    <w:p w14:paraId="642C475E" w14:textId="77777777" w:rsidR="0031597E" w:rsidRDefault="0031597E">
      <w:pPr>
        <w:spacing w:after="0" w:line="240" w:lineRule="auto"/>
        <w:rPr>
          <w:sz w:val="24"/>
          <w:szCs w:val="24"/>
        </w:rPr>
      </w:pPr>
    </w:p>
    <w:p w14:paraId="642C475F" w14:textId="77777777" w:rsidR="0031597E" w:rsidRDefault="0031597E">
      <w:pPr>
        <w:spacing w:after="0" w:line="240" w:lineRule="auto"/>
        <w:rPr>
          <w:sz w:val="24"/>
          <w:szCs w:val="24"/>
        </w:rPr>
      </w:pPr>
    </w:p>
    <w:p w14:paraId="642C4760" w14:textId="77777777" w:rsidR="0031597E" w:rsidRDefault="0031597E">
      <w:pPr>
        <w:spacing w:after="0" w:line="240" w:lineRule="auto"/>
        <w:rPr>
          <w:sz w:val="24"/>
          <w:szCs w:val="24"/>
        </w:rPr>
      </w:pPr>
    </w:p>
    <w:p w14:paraId="642C4761" w14:textId="77777777" w:rsidR="0031597E" w:rsidRDefault="0031597E">
      <w:pPr>
        <w:spacing w:after="0" w:line="240" w:lineRule="auto"/>
        <w:rPr>
          <w:sz w:val="24"/>
          <w:szCs w:val="24"/>
        </w:rPr>
      </w:pPr>
    </w:p>
    <w:sectPr w:rsidR="0031597E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C46F5" w14:textId="77777777" w:rsidR="00000000" w:rsidRDefault="0082470F">
      <w:pPr>
        <w:spacing w:after="0" w:line="240" w:lineRule="auto"/>
      </w:pPr>
      <w:r>
        <w:separator/>
      </w:r>
    </w:p>
  </w:endnote>
  <w:endnote w:type="continuationSeparator" w:id="0">
    <w:p w14:paraId="642C46F7" w14:textId="77777777" w:rsidR="00000000" w:rsidRDefault="00824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C46F1" w14:textId="77777777" w:rsidR="00000000" w:rsidRDefault="0082470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42C46F3" w14:textId="77777777" w:rsidR="00000000" w:rsidRDefault="008247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1597E"/>
    <w:rsid w:val="0031597E"/>
    <w:rsid w:val="0082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C46F1"/>
  <w15:docId w15:val="{E92C12B0-1D74-47A8-A1B6-4672F5F0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sv-SE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Staffan Bjerstedt</dc:creator>
  <dc:description/>
  <cp:lastModifiedBy>Staffan Bjerstedt</cp:lastModifiedBy>
  <cp:revision>2</cp:revision>
  <dcterms:created xsi:type="dcterms:W3CDTF">2023-06-09T17:59:00Z</dcterms:created>
  <dcterms:modified xsi:type="dcterms:W3CDTF">2023-06-09T17:59:00Z</dcterms:modified>
</cp:coreProperties>
</file>